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9D" w:rsidRDefault="00F2729D" w:rsidP="00F2729D">
      <w:pPr>
        <w:spacing w:line="500" w:lineRule="exact"/>
        <w:ind w:firstLineChars="148" w:firstLine="31680"/>
        <w:rPr>
          <w:rFonts w:asci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附件一</w:t>
      </w:r>
      <w:r w:rsidRPr="00966A27">
        <w:rPr>
          <w:rFonts w:ascii="宋体" w:hAnsi="宋体"/>
          <w:b/>
          <w:sz w:val="30"/>
          <w:szCs w:val="30"/>
        </w:rPr>
        <w:t xml:space="preserve"> </w:t>
      </w:r>
      <w:r w:rsidRPr="00966A27">
        <w:rPr>
          <w:b/>
          <w:sz w:val="30"/>
          <w:szCs w:val="30"/>
        </w:rPr>
        <w:t>2014</w:t>
      </w:r>
      <w:r w:rsidRPr="00966A27">
        <w:rPr>
          <w:rFonts w:hint="eastAsia"/>
          <w:b/>
          <w:sz w:val="30"/>
          <w:szCs w:val="30"/>
        </w:rPr>
        <w:t>年法国</w:t>
      </w:r>
      <w:r w:rsidRPr="00966A27">
        <w:rPr>
          <w:rFonts w:hint="eastAsia"/>
          <w:b/>
          <w:bCs/>
          <w:sz w:val="30"/>
          <w:szCs w:val="30"/>
        </w:rPr>
        <w:t>达芬奇大学硕士生交流项目</w:t>
      </w:r>
      <w:r w:rsidRPr="00966A27">
        <w:rPr>
          <w:rFonts w:ascii="宋体" w:hAnsi="宋体" w:hint="eastAsia"/>
          <w:b/>
          <w:bCs/>
          <w:color w:val="000000"/>
          <w:sz w:val="30"/>
          <w:szCs w:val="30"/>
        </w:rPr>
        <w:t>申请表</w:t>
      </w:r>
    </w:p>
    <w:tbl>
      <w:tblPr>
        <w:tblW w:w="933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1191"/>
        <w:gridCol w:w="830"/>
        <w:gridCol w:w="42"/>
        <w:gridCol w:w="667"/>
        <w:gridCol w:w="94"/>
        <w:gridCol w:w="756"/>
        <w:gridCol w:w="567"/>
        <w:gridCol w:w="39"/>
        <w:gridCol w:w="372"/>
        <w:gridCol w:w="159"/>
        <w:gridCol w:w="173"/>
        <w:gridCol w:w="250"/>
        <w:gridCol w:w="133"/>
        <w:gridCol w:w="321"/>
        <w:gridCol w:w="538"/>
        <w:gridCol w:w="1731"/>
      </w:tblGrid>
      <w:tr w:rsidR="00F2729D" w:rsidTr="00CD7AC6">
        <w:trPr>
          <w:cantSplit/>
          <w:trHeight w:val="425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91" w:type="dxa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517" w:type="dxa"/>
            <w:gridSpan w:val="3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2729D" w:rsidRDefault="00F2729D" w:rsidP="00CD7AC6">
            <w:pPr>
              <w:ind w:left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4" w:type="dxa"/>
            <w:gridSpan w:val="3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38" w:type="dxa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2729D" w:rsidTr="00CD7AC6">
        <w:trPr>
          <w:cantSplit/>
          <w:trHeight w:val="419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30" w:type="dxa"/>
            <w:gridSpan w:val="4"/>
            <w:vAlign w:val="center"/>
          </w:tcPr>
          <w:p w:rsidR="00F2729D" w:rsidRDefault="00F2729D" w:rsidP="00F2729D">
            <w:pPr>
              <w:ind w:firstLineChars="100" w:firstLine="31680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5" w:type="dxa"/>
            <w:gridSpan w:val="8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2729D" w:rsidRDefault="00F2729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2729D" w:rsidTr="00CD7AC6">
        <w:trPr>
          <w:cantSplit/>
          <w:trHeight w:val="606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30" w:type="dxa"/>
            <w:gridSpan w:val="4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78" w:type="dxa"/>
            <w:gridSpan w:val="3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59" w:type="dxa"/>
            <w:gridSpan w:val="2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2729D" w:rsidRDefault="00F2729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2729D" w:rsidTr="00CD7AC6">
        <w:trPr>
          <w:cantSplit/>
          <w:trHeight w:val="606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021" w:type="dxa"/>
            <w:gridSpan w:val="2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3" w:type="dxa"/>
            <w:gridSpan w:val="5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31" w:type="dxa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</w:tr>
      <w:tr w:rsidR="00F2729D" w:rsidTr="00CD7AC6">
        <w:trPr>
          <w:cantSplit/>
          <w:trHeight w:val="299"/>
          <w:jc w:val="center"/>
        </w:trPr>
        <w:tc>
          <w:tcPr>
            <w:tcW w:w="1469" w:type="dxa"/>
            <w:vMerge w:val="restart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580" w:type="dxa"/>
            <w:gridSpan w:val="6"/>
            <w:vMerge w:val="restart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23" w:type="dxa"/>
            <w:gridSpan w:val="4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</w:tr>
      <w:tr w:rsidR="00F2729D" w:rsidTr="00CD7AC6">
        <w:trPr>
          <w:cantSplit/>
          <w:trHeight w:val="311"/>
          <w:jc w:val="center"/>
        </w:trPr>
        <w:tc>
          <w:tcPr>
            <w:tcW w:w="0" w:type="auto"/>
            <w:vMerge/>
            <w:vAlign w:val="center"/>
          </w:tcPr>
          <w:p w:rsidR="00F2729D" w:rsidRDefault="00F2729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F2729D" w:rsidRDefault="00F2729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2729D" w:rsidRDefault="00F2729D" w:rsidP="00F2729D">
            <w:pPr>
              <w:ind w:firstLineChars="1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23" w:type="dxa"/>
            <w:gridSpan w:val="4"/>
            <w:vAlign w:val="center"/>
          </w:tcPr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</w:tr>
      <w:tr w:rsidR="00F2729D" w:rsidTr="00CD7AC6">
        <w:trPr>
          <w:cantSplit/>
          <w:trHeight w:val="442"/>
          <w:jc w:val="center"/>
        </w:trPr>
        <w:tc>
          <w:tcPr>
            <w:tcW w:w="1469" w:type="dxa"/>
            <w:vAlign w:val="center"/>
          </w:tcPr>
          <w:p w:rsidR="00F2729D" w:rsidRDefault="00F2729D" w:rsidP="00F2729D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863" w:type="dxa"/>
            <w:gridSpan w:val="16"/>
            <w:vAlign w:val="bottom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规格化成绩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，规格化成绩全年级排名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CET4/CET6</w:t>
            </w:r>
            <w:r>
              <w:rPr>
                <w:rFonts w:ascii="宋体" w:hAnsi="宋体" w:hint="eastAsia"/>
                <w:sz w:val="24"/>
              </w:rPr>
              <w:t>成绩</w:t>
            </w:r>
            <w:r>
              <w:rPr>
                <w:rFonts w:ascii="宋体" w:hAnsi="宋体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TOFEL/</w:t>
            </w:r>
            <w:r>
              <w:rPr>
                <w:rFonts w:ascii="宋体" w:hAnsi="宋体" w:hint="eastAsia"/>
                <w:sz w:val="24"/>
              </w:rPr>
              <w:t>雅思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其他成绩</w:t>
            </w:r>
            <w:r>
              <w:rPr>
                <w:rFonts w:ascii="宋体" w:hAnsi="宋体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</w:p>
          <w:p w:rsidR="00F2729D" w:rsidRDefault="00F2729D" w:rsidP="00CD7AC6"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（附相应成绩单）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</w:tc>
      </w:tr>
      <w:tr w:rsidR="00F2729D" w:rsidTr="00CD7AC6">
        <w:trPr>
          <w:trHeight w:val="2250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何时受过何种奖励；有何学术论文及科研经历；担任何社会（校、院、班级）工作、职务及时间</w:t>
            </w:r>
          </w:p>
        </w:tc>
        <w:tc>
          <w:tcPr>
            <w:tcW w:w="7863" w:type="dxa"/>
            <w:gridSpan w:val="16"/>
            <w:vAlign w:val="bottom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</w:p>
        </w:tc>
      </w:tr>
      <w:tr w:rsidR="00F2729D" w:rsidTr="00CD7AC6">
        <w:trPr>
          <w:trHeight w:val="1732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F2729D" w:rsidRDefault="00F2729D" w:rsidP="00F2729D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F2729D" w:rsidRDefault="00F2729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bottom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 w:rsidR="00F2729D" w:rsidRDefault="00F2729D" w:rsidP="00CD7AC6">
            <w:pPr>
              <w:rPr>
                <w:rFonts w:ascii="宋体"/>
                <w:sz w:val="24"/>
              </w:rPr>
            </w:pPr>
          </w:p>
          <w:p w:rsidR="00F2729D" w:rsidRDefault="00F2729D" w:rsidP="00CD7AC6">
            <w:pPr>
              <w:rPr>
                <w:rFonts w:ascii="宋体"/>
                <w:sz w:val="24"/>
              </w:rPr>
            </w:pPr>
          </w:p>
          <w:p w:rsidR="00F2729D" w:rsidRDefault="00F2729D" w:rsidP="00CD7AC6">
            <w:pPr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F2729D" w:rsidTr="00CD7AC6">
        <w:trPr>
          <w:cantSplit/>
          <w:trHeight w:val="1980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widowControl/>
              <w:rPr>
                <w:rFonts w:ascii="宋体"/>
                <w:sz w:val="24"/>
              </w:rPr>
            </w:pPr>
          </w:p>
          <w:p w:rsidR="00F2729D" w:rsidRDefault="00F2729D" w:rsidP="00F2729D">
            <w:pPr>
              <w:widowControl/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F2729D" w:rsidRDefault="00F2729D" w:rsidP="00CD7AC6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center"/>
          </w:tcPr>
          <w:p w:rsidR="00F2729D" w:rsidRDefault="00F2729D" w:rsidP="00CD7A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F2729D" w:rsidRDefault="00F2729D" w:rsidP="00F2729D">
            <w:pPr>
              <w:ind w:firstLineChars="1650" w:firstLine="31680"/>
              <w:jc w:val="left"/>
              <w:rPr>
                <w:rFonts w:ascii="宋体"/>
                <w:sz w:val="24"/>
              </w:rPr>
            </w:pPr>
          </w:p>
          <w:p w:rsidR="00F2729D" w:rsidRDefault="00F2729D" w:rsidP="00F2729D">
            <w:pPr>
              <w:ind w:firstLineChars="225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2729D" w:rsidTr="00CD7AC6">
        <w:trPr>
          <w:cantSplit/>
          <w:trHeight w:val="1534"/>
          <w:jc w:val="center"/>
        </w:trPr>
        <w:tc>
          <w:tcPr>
            <w:tcW w:w="1469" w:type="dxa"/>
            <w:vAlign w:val="center"/>
          </w:tcPr>
          <w:p w:rsidR="00F2729D" w:rsidRDefault="00F2729D" w:rsidP="00F2729D">
            <w:pPr>
              <w:ind w:firstLineChars="50" w:firstLine="31680"/>
              <w:rPr>
                <w:rFonts w:ascii="宋体"/>
                <w:sz w:val="24"/>
              </w:rPr>
            </w:pPr>
          </w:p>
          <w:p w:rsidR="00F2729D" w:rsidRDefault="00F2729D" w:rsidP="00F2729D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center"/>
          </w:tcPr>
          <w:p w:rsidR="00F2729D" w:rsidRDefault="00F2729D" w:rsidP="00F2729D">
            <w:pPr>
              <w:ind w:leftChars="1308" w:left="31680" w:firstLineChars="800" w:firstLine="31680"/>
              <w:rPr>
                <w:rFonts w:ascii="宋体"/>
                <w:sz w:val="24"/>
              </w:rPr>
            </w:pPr>
          </w:p>
          <w:p w:rsidR="00F2729D" w:rsidRDefault="00F2729D" w:rsidP="00F2729D">
            <w:pPr>
              <w:ind w:firstLineChars="1650" w:firstLine="31680"/>
              <w:rPr>
                <w:rFonts w:ascii="宋体"/>
                <w:sz w:val="24"/>
              </w:rPr>
            </w:pPr>
          </w:p>
          <w:p w:rsidR="00F2729D" w:rsidRDefault="00F2729D" w:rsidP="00F2729D">
            <w:pPr>
              <w:ind w:firstLineChars="22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F2729D" w:rsidTr="00CD7AC6">
        <w:trPr>
          <w:trHeight w:val="754"/>
          <w:jc w:val="center"/>
        </w:trPr>
        <w:tc>
          <w:tcPr>
            <w:tcW w:w="1469" w:type="dxa"/>
            <w:vAlign w:val="center"/>
          </w:tcPr>
          <w:p w:rsidR="00F2729D" w:rsidRDefault="00F2729D" w:rsidP="00CD7AC6">
            <w:pPr>
              <w:rPr>
                <w:rFonts w:ascii="宋体"/>
                <w:sz w:val="24"/>
              </w:rPr>
            </w:pPr>
          </w:p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F2729D" w:rsidRDefault="00F2729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F2729D" w:rsidRDefault="00F2729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center"/>
          </w:tcPr>
          <w:p w:rsidR="00F2729D" w:rsidRDefault="00F2729D" w:rsidP="00CD7AC6">
            <w:pPr>
              <w:rPr>
                <w:rFonts w:ascii="宋体"/>
                <w:szCs w:val="21"/>
              </w:rPr>
            </w:pPr>
          </w:p>
          <w:p w:rsidR="00F2729D" w:rsidRDefault="00F2729D" w:rsidP="00F2729D">
            <w:pPr>
              <w:ind w:firstLineChars="100" w:firstLine="31680"/>
              <w:rPr>
                <w:rFonts w:ascii="宋体"/>
                <w:sz w:val="24"/>
              </w:rPr>
            </w:pPr>
          </w:p>
          <w:p w:rsidR="00F2729D" w:rsidRDefault="00F2729D" w:rsidP="00F2729D">
            <w:pPr>
              <w:ind w:firstLineChars="100" w:firstLine="3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负责人签名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（单位盖章）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F2729D" w:rsidRDefault="00F2729D" w:rsidP="00F2729D">
      <w:pPr>
        <w:ind w:firstLineChars="950" w:firstLine="31680"/>
      </w:pP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sectPr w:rsidR="00F2729D" w:rsidSect="0076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9D" w:rsidRDefault="00F2729D" w:rsidP="004B4D69">
      <w:r>
        <w:separator/>
      </w:r>
    </w:p>
  </w:endnote>
  <w:endnote w:type="continuationSeparator" w:id="0">
    <w:p w:rsidR="00F2729D" w:rsidRDefault="00F2729D" w:rsidP="004B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9D" w:rsidRDefault="00F2729D" w:rsidP="004B4D69">
      <w:r>
        <w:separator/>
      </w:r>
    </w:p>
  </w:footnote>
  <w:footnote w:type="continuationSeparator" w:id="0">
    <w:p w:rsidR="00F2729D" w:rsidRDefault="00F2729D" w:rsidP="004B4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69"/>
    <w:rsid w:val="004B4D69"/>
    <w:rsid w:val="004F63EC"/>
    <w:rsid w:val="005713CF"/>
    <w:rsid w:val="005A7FFD"/>
    <w:rsid w:val="00764687"/>
    <w:rsid w:val="00966A27"/>
    <w:rsid w:val="00CD7AC6"/>
    <w:rsid w:val="00D6249D"/>
    <w:rsid w:val="00F2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D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4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D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2014年法国达芬奇大学硕士生交流项目申请表</dc:title>
  <dc:subject/>
  <dc:creator>user</dc:creator>
  <cp:keywords/>
  <dc:description/>
  <cp:lastModifiedBy>zxj</cp:lastModifiedBy>
  <cp:revision>2</cp:revision>
  <dcterms:created xsi:type="dcterms:W3CDTF">2013-10-12T00:57:00Z</dcterms:created>
  <dcterms:modified xsi:type="dcterms:W3CDTF">2013-10-12T00:57:00Z</dcterms:modified>
</cp:coreProperties>
</file>